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2F" w:rsidRDefault="0046302F" w:rsidP="006A1CC8">
      <w:pPr>
        <w:adjustRightInd w:val="0"/>
        <w:snapToGrid w:val="0"/>
        <w:spacing w:line="480" w:lineRule="exact"/>
        <w:jc w:val="center"/>
        <w:rPr>
          <w:rFonts w:ascii="方正大标宋简体" w:eastAsia="方正大标宋简体"/>
          <w:b/>
          <w:sz w:val="36"/>
          <w:szCs w:val="36"/>
        </w:rPr>
      </w:pPr>
      <w:r>
        <w:rPr>
          <w:rFonts w:ascii="方正大标宋简体" w:eastAsia="方正大标宋简体" w:hint="eastAsia"/>
          <w:b/>
          <w:sz w:val="36"/>
          <w:szCs w:val="36"/>
        </w:rPr>
        <w:t>第十九</w:t>
      </w:r>
      <w:r w:rsidRPr="006A1CC8">
        <w:rPr>
          <w:rFonts w:ascii="方正大标宋简体" w:eastAsia="方正大标宋简体" w:hint="eastAsia"/>
          <w:b/>
          <w:sz w:val="36"/>
          <w:szCs w:val="36"/>
        </w:rPr>
        <w:t>届“外研社杯”全国大学生英语辩论赛</w:t>
      </w:r>
    </w:p>
    <w:p w:rsidR="0046302F" w:rsidRPr="006A1CC8" w:rsidRDefault="0046302F" w:rsidP="006A1CC8">
      <w:pPr>
        <w:adjustRightInd w:val="0"/>
        <w:snapToGrid w:val="0"/>
        <w:spacing w:line="480" w:lineRule="exact"/>
        <w:jc w:val="center"/>
        <w:rPr>
          <w:rFonts w:ascii="方正大标宋简体" w:eastAsia="方正大标宋简体"/>
          <w:b/>
          <w:sz w:val="36"/>
          <w:szCs w:val="36"/>
        </w:rPr>
      </w:pPr>
      <w:r w:rsidRPr="006A1CC8">
        <w:rPr>
          <w:rFonts w:ascii="方正大标宋简体" w:eastAsia="方正大标宋简体" w:hint="eastAsia"/>
          <w:b/>
          <w:sz w:val="36"/>
          <w:szCs w:val="36"/>
        </w:rPr>
        <w:t>地区复赛辩题</w:t>
      </w: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 w:rsidRPr="006A1CC8">
        <w:rPr>
          <w:rFonts w:ascii="方正黑体简体" w:eastAsia="方正黑体简体" w:hAnsi="黑体" w:hint="eastAsia"/>
          <w:b/>
          <w:sz w:val="30"/>
          <w:szCs w:val="30"/>
        </w:rPr>
        <w:t>一、社会主义核心价值观类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>
        <w:rPr>
          <w:rFonts w:ascii="Times New Roman" w:eastAsia="方正仿宋简体" w:hAnsi="Times New Roman"/>
          <w:b/>
          <w:kern w:val="0"/>
          <w:sz w:val="30"/>
          <w:szCs w:val="30"/>
        </w:rPr>
        <w:t xml:space="preserve"> </w:t>
      </w: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中华民族传统文化课程应该成为必修课</w:t>
      </w:r>
    </w:p>
    <w:p w:rsidR="0046302F" w:rsidRPr="006A1CC8" w:rsidRDefault="0046302F" w:rsidP="000608C8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>
        <w:rPr>
          <w:rFonts w:ascii="Times New Roman" w:eastAsia="方正仿宋简体" w:hAnsi="Times New Roman"/>
          <w:b/>
          <w:kern w:val="0"/>
          <w:sz w:val="30"/>
          <w:szCs w:val="30"/>
        </w:rPr>
        <w:t xml:space="preserve"> </w:t>
      </w: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诚信问题的解决要靠道德约束而不是法律约束</w:t>
      </w:r>
    </w:p>
    <w:p w:rsidR="0046302F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</w:p>
    <w:p w:rsidR="0046302F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>
        <w:rPr>
          <w:rFonts w:eastAsia="方正黑体简体" w:hint="eastAsia"/>
          <w:b/>
          <w:sz w:val="30"/>
          <w:szCs w:val="30"/>
        </w:rPr>
        <w:t>二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、</w:t>
      </w:r>
      <w:r>
        <w:rPr>
          <w:rFonts w:ascii="方正黑体简体" w:eastAsia="方正黑体简体" w:hAnsi="黑体" w:hint="eastAsia"/>
          <w:b/>
          <w:sz w:val="30"/>
          <w:szCs w:val="30"/>
        </w:rPr>
        <w:t>大众创业、万众创新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类</w:t>
      </w:r>
    </w:p>
    <w:p w:rsidR="0046302F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>
        <w:rPr>
          <w:rFonts w:ascii="Times New Roman" w:eastAsia="方正仿宋简体" w:hAnsi="Times New Roman" w:hint="eastAsia"/>
          <w:b/>
          <w:kern w:val="0"/>
          <w:sz w:val="30"/>
          <w:szCs w:val="30"/>
        </w:rPr>
        <w:t>国家不应鼓励大学生辍学创业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>
        <w:rPr>
          <w:rFonts w:ascii="Times New Roman" w:eastAsia="方正仿宋简体" w:hAnsi="Times New Roman" w:hint="eastAsia"/>
          <w:b/>
          <w:kern w:val="0"/>
          <w:sz w:val="30"/>
          <w:szCs w:val="30"/>
        </w:rPr>
        <w:t>国家应允许公司进行“创新投资”，“入股”大学生，与他们签署终身投资协议以换取终身回报</w:t>
      </w:r>
    </w:p>
    <w:p w:rsidR="0046302F" w:rsidRPr="00FE3BF1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eastAsia="方正黑体简体"/>
          <w:b/>
          <w:sz w:val="30"/>
          <w:szCs w:val="30"/>
        </w:rPr>
      </w:pP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>
        <w:rPr>
          <w:rFonts w:ascii="方正黑体简体" w:eastAsia="方正黑体简体" w:hAnsi="黑体" w:hint="eastAsia"/>
          <w:b/>
          <w:sz w:val="30"/>
          <w:szCs w:val="30"/>
        </w:rPr>
        <w:t>三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、经济类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本着自由市场竞争思想，专车服务进入中国应被支持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研发餐馆服务生机器人弊大于利</w:t>
      </w:r>
    </w:p>
    <w:p w:rsidR="0046302F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>
        <w:rPr>
          <w:rFonts w:ascii="方正黑体简体" w:eastAsia="方正黑体简体" w:hAnsi="黑体" w:hint="eastAsia"/>
          <w:b/>
          <w:sz w:val="30"/>
          <w:szCs w:val="30"/>
        </w:rPr>
        <w:t>四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、国际关系类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全球劳动力应被允许自由流动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发达国家应该以经济援助交换发展中国家停止开采化石能源（煤炭，天然气，石油）</w:t>
      </w:r>
    </w:p>
    <w:p w:rsidR="0046302F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>
        <w:rPr>
          <w:rFonts w:ascii="方正黑体简体" w:eastAsia="方正黑体简体" w:hAnsi="黑体" w:hint="eastAsia"/>
          <w:b/>
          <w:sz w:val="30"/>
          <w:szCs w:val="30"/>
        </w:rPr>
        <w:t>五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、法律类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拘留者应被允许付钱改善自己在监狱中的生活条件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初犯罪者，在得到受害者的同意的情况下，可以付给受害者经济补偿而免受监狱服刑</w:t>
      </w:r>
    </w:p>
    <w:p w:rsidR="0046302F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>
        <w:rPr>
          <w:rFonts w:ascii="方正黑体简体" w:eastAsia="方正黑体简体" w:hAnsi="黑体" w:hint="eastAsia"/>
          <w:b/>
          <w:sz w:val="30"/>
          <w:szCs w:val="30"/>
        </w:rPr>
        <w:t>六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、社会类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提倡或者公开使用毒品的名人应被禁止获得任何奖项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政府应禁止任何媒体贬低“剩女”</w:t>
      </w:r>
    </w:p>
    <w:p w:rsidR="0046302F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>
        <w:rPr>
          <w:rFonts w:ascii="方正黑体简体" w:eastAsia="方正黑体简体" w:hAnsi="黑体" w:hint="eastAsia"/>
          <w:b/>
          <w:sz w:val="30"/>
          <w:szCs w:val="30"/>
        </w:rPr>
        <w:t>七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、医疗卫生</w:t>
      </w:r>
      <w:r w:rsidRPr="006A1CC8">
        <w:rPr>
          <w:rFonts w:ascii="方正黑体简体" w:eastAsia="方正黑体简体" w:hAnsi="黑体"/>
          <w:b/>
          <w:sz w:val="30"/>
          <w:szCs w:val="30"/>
        </w:rPr>
        <w:t>/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家庭类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“虎妈”教育方式应被提倡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所有员工应享有最低病假津贴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>
        <w:rPr>
          <w:rFonts w:ascii="Times New Roman" w:eastAsia="方正仿宋简体" w:hAnsi="Times New Roman" w:hint="eastAsia"/>
          <w:b/>
          <w:kern w:val="0"/>
          <w:sz w:val="30"/>
          <w:szCs w:val="30"/>
        </w:rPr>
        <w:t>政府应强制将部分养老金投入国有老年公寓的建设，以辅助独生子女完成赡养父母的义务</w:t>
      </w:r>
    </w:p>
    <w:p w:rsidR="0046302F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>
        <w:rPr>
          <w:rFonts w:ascii="方正黑体简体" w:eastAsia="方正黑体简体" w:hAnsi="黑体" w:hint="eastAsia"/>
          <w:b/>
          <w:sz w:val="30"/>
          <w:szCs w:val="30"/>
        </w:rPr>
        <w:t>八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、文化体育类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应禁止体育移民代表归化国参加体育赛事</w:t>
      </w:r>
    </w:p>
    <w:p w:rsidR="0046302F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 w:rsidRPr="006A1CC8">
        <w:rPr>
          <w:rFonts w:ascii="Times New Roman" w:eastAsia="方正仿宋简体" w:hAnsi="Times New Roman" w:hint="eastAsia"/>
          <w:b/>
          <w:kern w:val="0"/>
          <w:sz w:val="30"/>
          <w:szCs w:val="30"/>
        </w:rPr>
        <w:t>摄影师在前线面对即将死亡的士兵时，拍摄士兵濒死的照片比拯救士兵的生命更加重要</w:t>
      </w:r>
    </w:p>
    <w:p w:rsidR="0046302F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</w:p>
    <w:p w:rsidR="0046302F" w:rsidRPr="006A1CC8" w:rsidRDefault="0046302F" w:rsidP="00FE3BF1">
      <w:pPr>
        <w:adjustRightInd w:val="0"/>
        <w:snapToGrid w:val="0"/>
        <w:spacing w:line="480" w:lineRule="exact"/>
        <w:ind w:firstLineChars="200" w:firstLine="601"/>
        <w:rPr>
          <w:rFonts w:ascii="方正黑体简体" w:eastAsia="方正黑体简体" w:hAnsi="黑体"/>
          <w:b/>
          <w:sz w:val="30"/>
          <w:szCs w:val="30"/>
        </w:rPr>
      </w:pPr>
      <w:r>
        <w:rPr>
          <w:rFonts w:ascii="方正黑体简体" w:eastAsia="方正黑体简体" w:hAnsi="黑体" w:hint="eastAsia"/>
          <w:b/>
          <w:sz w:val="30"/>
          <w:szCs w:val="30"/>
        </w:rPr>
        <w:t>九</w:t>
      </w:r>
      <w:r w:rsidRPr="006A1CC8">
        <w:rPr>
          <w:rFonts w:ascii="方正黑体简体" w:eastAsia="方正黑体简体" w:hAnsi="黑体" w:hint="eastAsia"/>
          <w:b/>
          <w:sz w:val="30"/>
          <w:szCs w:val="30"/>
        </w:rPr>
        <w:t>、教育科技类</w:t>
      </w:r>
    </w:p>
    <w:p w:rsidR="0046302F" w:rsidRPr="006A1CC8" w:rsidRDefault="0046302F" w:rsidP="00FE3BF1">
      <w:pPr>
        <w:pStyle w:val="ListParagraph"/>
        <w:widowControl/>
        <w:numPr>
          <w:ilvl w:val="0"/>
          <w:numId w:val="2"/>
        </w:numPr>
        <w:adjustRightInd w:val="0"/>
        <w:snapToGrid w:val="0"/>
        <w:spacing w:line="480" w:lineRule="exact"/>
        <w:ind w:left="0" w:firstLine="602"/>
        <w:rPr>
          <w:rFonts w:ascii="Times New Roman" w:eastAsia="方正仿宋简体" w:hAnsi="Times New Roman"/>
          <w:b/>
          <w:kern w:val="0"/>
          <w:sz w:val="30"/>
          <w:szCs w:val="30"/>
        </w:rPr>
      </w:pPr>
      <w:r>
        <w:rPr>
          <w:rFonts w:ascii="Times New Roman" w:eastAsia="方正仿宋简体" w:hAnsi="Times New Roman" w:hint="eastAsia"/>
          <w:b/>
          <w:kern w:val="0"/>
          <w:sz w:val="30"/>
          <w:szCs w:val="30"/>
        </w:rPr>
        <w:t>教育系统应对各个阶段将孩子们分尖子生和普通生进行因材施教</w:t>
      </w:r>
    </w:p>
    <w:p w:rsidR="0046302F" w:rsidRPr="006A1CC8" w:rsidRDefault="0046302F" w:rsidP="00FE3BF1">
      <w:pPr>
        <w:pStyle w:val="ListParagraph"/>
        <w:widowControl/>
        <w:adjustRightInd w:val="0"/>
        <w:snapToGrid w:val="0"/>
        <w:spacing w:line="480" w:lineRule="exact"/>
        <w:ind w:firstLineChars="0" w:firstLine="0"/>
        <w:rPr>
          <w:rFonts w:ascii="Times New Roman" w:eastAsia="方正仿宋简体" w:hAnsi="Times New Roman"/>
          <w:b/>
          <w:kern w:val="0"/>
          <w:sz w:val="30"/>
          <w:szCs w:val="30"/>
        </w:rPr>
      </w:pPr>
    </w:p>
    <w:sectPr w:rsidR="0046302F" w:rsidRPr="006A1CC8" w:rsidSect="006A1CC8">
      <w:footerReference w:type="even" r:id="rId7"/>
      <w:footerReference w:type="default" r:id="rId8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02F" w:rsidRDefault="0046302F" w:rsidP="00DA4249">
      <w:r>
        <w:separator/>
      </w:r>
    </w:p>
  </w:endnote>
  <w:endnote w:type="continuationSeparator" w:id="0">
    <w:p w:rsidR="0046302F" w:rsidRDefault="0046302F" w:rsidP="00DA4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altName w:val="方正兰亭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黑体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兰亭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02F" w:rsidRDefault="0046302F" w:rsidP="007446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302F" w:rsidRDefault="004630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02F" w:rsidRDefault="0046302F" w:rsidP="007446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302F" w:rsidRDefault="0046302F">
    <w:pPr>
      <w:pStyle w:val="Footer"/>
      <w:jc w:val="center"/>
    </w:pPr>
  </w:p>
  <w:p w:rsidR="0046302F" w:rsidRDefault="004630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02F" w:rsidRDefault="0046302F" w:rsidP="00DA4249">
      <w:r>
        <w:separator/>
      </w:r>
    </w:p>
  </w:footnote>
  <w:footnote w:type="continuationSeparator" w:id="0">
    <w:p w:rsidR="0046302F" w:rsidRDefault="0046302F" w:rsidP="00DA4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7FD2"/>
    <w:multiLevelType w:val="hybridMultilevel"/>
    <w:tmpl w:val="D034121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ADF211F"/>
    <w:multiLevelType w:val="hybridMultilevel"/>
    <w:tmpl w:val="61508FD2"/>
    <w:lvl w:ilvl="0" w:tplc="9B881C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E8D3536"/>
    <w:multiLevelType w:val="hybridMultilevel"/>
    <w:tmpl w:val="8188ABD2"/>
    <w:lvl w:ilvl="0" w:tplc="02BAF6F4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BFC"/>
    <w:rsid w:val="00016CD8"/>
    <w:rsid w:val="000277DD"/>
    <w:rsid w:val="000409A1"/>
    <w:rsid w:val="000478C2"/>
    <w:rsid w:val="000608C8"/>
    <w:rsid w:val="000A6E9F"/>
    <w:rsid w:val="000A7766"/>
    <w:rsid w:val="000B19CD"/>
    <w:rsid w:val="000C0D82"/>
    <w:rsid w:val="000C1AB0"/>
    <w:rsid w:val="000D051A"/>
    <w:rsid w:val="00117D4D"/>
    <w:rsid w:val="0012309F"/>
    <w:rsid w:val="001344FE"/>
    <w:rsid w:val="00164D7F"/>
    <w:rsid w:val="00171702"/>
    <w:rsid w:val="001A161E"/>
    <w:rsid w:val="001B1282"/>
    <w:rsid w:val="001C7108"/>
    <w:rsid w:val="001D63AD"/>
    <w:rsid w:val="001E5613"/>
    <w:rsid w:val="00221301"/>
    <w:rsid w:val="00263388"/>
    <w:rsid w:val="002B40BA"/>
    <w:rsid w:val="002C26AB"/>
    <w:rsid w:val="00317FA7"/>
    <w:rsid w:val="00324B9B"/>
    <w:rsid w:val="0034169A"/>
    <w:rsid w:val="00371167"/>
    <w:rsid w:val="00392448"/>
    <w:rsid w:val="00395DEE"/>
    <w:rsid w:val="003A5071"/>
    <w:rsid w:val="003C3D04"/>
    <w:rsid w:val="00402E80"/>
    <w:rsid w:val="00404825"/>
    <w:rsid w:val="00433AEC"/>
    <w:rsid w:val="00437A36"/>
    <w:rsid w:val="00442C52"/>
    <w:rsid w:val="00444529"/>
    <w:rsid w:val="0044781C"/>
    <w:rsid w:val="004550BE"/>
    <w:rsid w:val="0045764A"/>
    <w:rsid w:val="0046302F"/>
    <w:rsid w:val="004865C7"/>
    <w:rsid w:val="004C0B2A"/>
    <w:rsid w:val="004E585F"/>
    <w:rsid w:val="005005D3"/>
    <w:rsid w:val="00544EA5"/>
    <w:rsid w:val="0058706C"/>
    <w:rsid w:val="00595A01"/>
    <w:rsid w:val="005C5BD2"/>
    <w:rsid w:val="005D6341"/>
    <w:rsid w:val="005E7939"/>
    <w:rsid w:val="006353A8"/>
    <w:rsid w:val="006A1CC8"/>
    <w:rsid w:val="006B1B1D"/>
    <w:rsid w:val="006C134D"/>
    <w:rsid w:val="00703217"/>
    <w:rsid w:val="00706FB4"/>
    <w:rsid w:val="0072064E"/>
    <w:rsid w:val="0072116C"/>
    <w:rsid w:val="00727735"/>
    <w:rsid w:val="00737763"/>
    <w:rsid w:val="007446D7"/>
    <w:rsid w:val="0077124D"/>
    <w:rsid w:val="0078306D"/>
    <w:rsid w:val="007B659D"/>
    <w:rsid w:val="007E2737"/>
    <w:rsid w:val="007E4F1F"/>
    <w:rsid w:val="007E78BB"/>
    <w:rsid w:val="007F1E57"/>
    <w:rsid w:val="007F1F59"/>
    <w:rsid w:val="0080692F"/>
    <w:rsid w:val="00825569"/>
    <w:rsid w:val="00850B21"/>
    <w:rsid w:val="00854CD4"/>
    <w:rsid w:val="008673AD"/>
    <w:rsid w:val="00872228"/>
    <w:rsid w:val="00894557"/>
    <w:rsid w:val="008D2BF4"/>
    <w:rsid w:val="00912BFC"/>
    <w:rsid w:val="00915B36"/>
    <w:rsid w:val="00930319"/>
    <w:rsid w:val="0095498F"/>
    <w:rsid w:val="0096112B"/>
    <w:rsid w:val="009737E2"/>
    <w:rsid w:val="0099599A"/>
    <w:rsid w:val="009B2FED"/>
    <w:rsid w:val="009C6111"/>
    <w:rsid w:val="009E28F7"/>
    <w:rsid w:val="009F09F6"/>
    <w:rsid w:val="009F4A99"/>
    <w:rsid w:val="00A24E3F"/>
    <w:rsid w:val="00A52538"/>
    <w:rsid w:val="00A668A7"/>
    <w:rsid w:val="00A82261"/>
    <w:rsid w:val="00AD04F8"/>
    <w:rsid w:val="00AD3082"/>
    <w:rsid w:val="00B04D93"/>
    <w:rsid w:val="00B231AB"/>
    <w:rsid w:val="00B33411"/>
    <w:rsid w:val="00B35C0C"/>
    <w:rsid w:val="00B50125"/>
    <w:rsid w:val="00B66C64"/>
    <w:rsid w:val="00B95EE2"/>
    <w:rsid w:val="00BA405C"/>
    <w:rsid w:val="00BD2022"/>
    <w:rsid w:val="00BD7088"/>
    <w:rsid w:val="00BE0D61"/>
    <w:rsid w:val="00C702E5"/>
    <w:rsid w:val="00C91B11"/>
    <w:rsid w:val="00C93B61"/>
    <w:rsid w:val="00CA48D9"/>
    <w:rsid w:val="00CA48E2"/>
    <w:rsid w:val="00CE128C"/>
    <w:rsid w:val="00CE2CA0"/>
    <w:rsid w:val="00CF4CFD"/>
    <w:rsid w:val="00D001D0"/>
    <w:rsid w:val="00D537F2"/>
    <w:rsid w:val="00D9053F"/>
    <w:rsid w:val="00DA4249"/>
    <w:rsid w:val="00DE1EB8"/>
    <w:rsid w:val="00DF36DB"/>
    <w:rsid w:val="00DF5B38"/>
    <w:rsid w:val="00E37BDC"/>
    <w:rsid w:val="00E44BCA"/>
    <w:rsid w:val="00E5398C"/>
    <w:rsid w:val="00E81267"/>
    <w:rsid w:val="00E862CD"/>
    <w:rsid w:val="00EA2B37"/>
    <w:rsid w:val="00EC2B37"/>
    <w:rsid w:val="00EF0230"/>
    <w:rsid w:val="00F55B3D"/>
    <w:rsid w:val="00F57688"/>
    <w:rsid w:val="00F62A44"/>
    <w:rsid w:val="00FA225E"/>
    <w:rsid w:val="00FC6BA1"/>
    <w:rsid w:val="00FD34DD"/>
    <w:rsid w:val="00FE3BF1"/>
    <w:rsid w:val="00FF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38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2BFC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DA4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424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A4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4249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7F1F59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7F1F5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1F5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1F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F1F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F59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E3B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83</Words>
  <Characters>478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Zheng</dc:creator>
  <cp:keywords/>
  <dc:description/>
  <cp:lastModifiedBy>dell</cp:lastModifiedBy>
  <cp:revision>6</cp:revision>
  <cp:lastPrinted>2015-03-13T01:14:00Z</cp:lastPrinted>
  <dcterms:created xsi:type="dcterms:W3CDTF">2015-12-28T04:59:00Z</dcterms:created>
  <dcterms:modified xsi:type="dcterms:W3CDTF">2016-01-11T08:20:00Z</dcterms:modified>
</cp:coreProperties>
</file>